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BDDCC" w14:textId="77777777" w:rsidR="00573DEC" w:rsidRPr="00573DEC" w:rsidRDefault="00573DEC" w:rsidP="00573DEC">
      <w:pPr>
        <w:rPr>
          <w:b/>
          <w:bCs/>
          <w:spacing w:val="-6"/>
          <w:sz w:val="28"/>
          <w:szCs w:val="28"/>
        </w:rPr>
      </w:pPr>
      <w:r>
        <w:rPr>
          <w:b/>
          <w:bCs/>
          <w:spacing w:val="-6"/>
          <w:sz w:val="28"/>
          <w:szCs w:val="28"/>
        </w:rPr>
        <w:t xml:space="preserve">                             AUTHORSHIP FORM FOR PUBLICATIONS</w:t>
      </w:r>
    </w:p>
    <w:p w14:paraId="7B788B0F" w14:textId="77777777" w:rsidR="00573DEC" w:rsidRPr="0051208E" w:rsidRDefault="00573DEC" w:rsidP="00B20194">
      <w:pPr>
        <w:rPr>
          <w:b/>
          <w:bCs/>
          <w:spacing w:val="-6"/>
          <w:sz w:val="20"/>
        </w:rPr>
      </w:pPr>
    </w:p>
    <w:p w14:paraId="5A7BC83E" w14:textId="77777777" w:rsidR="00AE1063" w:rsidRPr="00573DEC" w:rsidRDefault="00AE1063" w:rsidP="00B20194">
      <w:pPr>
        <w:rPr>
          <w:spacing w:val="-6"/>
          <w:sz w:val="26"/>
          <w:szCs w:val="26"/>
        </w:rPr>
      </w:pPr>
      <w:r w:rsidRPr="00573DEC">
        <w:rPr>
          <w:spacing w:val="-6"/>
          <w:sz w:val="26"/>
          <w:szCs w:val="26"/>
        </w:rPr>
        <w:t xml:space="preserve">Each author must complete the following form prior to publication of their paper. </w:t>
      </w:r>
    </w:p>
    <w:p w14:paraId="59BDCDDC" w14:textId="77777777" w:rsidR="00573DEC" w:rsidRPr="00573DEC" w:rsidRDefault="00573DEC" w:rsidP="003649FD">
      <w:pPr>
        <w:rPr>
          <w:b/>
          <w:bCs/>
          <w:szCs w:val="24"/>
        </w:rPr>
      </w:pPr>
    </w:p>
    <w:p w14:paraId="618F5ADE" w14:textId="77777777" w:rsidR="003649FD" w:rsidRPr="00573DEC" w:rsidRDefault="003649FD" w:rsidP="003649FD">
      <w:pPr>
        <w:rPr>
          <w:b/>
          <w:bCs/>
          <w:szCs w:val="24"/>
        </w:rPr>
      </w:pPr>
      <w:r w:rsidRPr="00573DEC">
        <w:rPr>
          <w:b/>
          <w:bCs/>
          <w:szCs w:val="24"/>
        </w:rPr>
        <w:t>Authorship Criteria</w:t>
      </w:r>
    </w:p>
    <w:p w14:paraId="539DF0B5" w14:textId="77777777" w:rsidR="003649FD" w:rsidRPr="003649FD" w:rsidRDefault="003649FD" w:rsidP="00573DEC">
      <w:pPr>
        <w:rPr>
          <w:szCs w:val="24"/>
        </w:rPr>
      </w:pPr>
      <w:r>
        <w:rPr>
          <w:szCs w:val="24"/>
        </w:rPr>
        <w:t xml:space="preserve">Authors </w:t>
      </w:r>
      <w:r w:rsidR="00573DEC">
        <w:rPr>
          <w:szCs w:val="24"/>
        </w:rPr>
        <w:t xml:space="preserve">participating in </w:t>
      </w:r>
      <w:r>
        <w:rPr>
          <w:szCs w:val="24"/>
        </w:rPr>
        <w:t>any NAM Publications (</w:t>
      </w:r>
      <w:r w:rsidRPr="00AB6BF7">
        <w:rPr>
          <w:i/>
          <w:iCs/>
          <w:szCs w:val="24"/>
        </w:rPr>
        <w:t>NAM Perspectives</w:t>
      </w:r>
      <w:r>
        <w:rPr>
          <w:szCs w:val="24"/>
        </w:rPr>
        <w:t xml:space="preserve">, Discussion Proceedings, and Special Publications) must </w:t>
      </w:r>
      <w:r w:rsidR="00573DEC">
        <w:rPr>
          <w:szCs w:val="24"/>
        </w:rPr>
        <w:t xml:space="preserve">meet </w:t>
      </w:r>
      <w:r>
        <w:rPr>
          <w:szCs w:val="24"/>
        </w:rPr>
        <w:t>the criteria described below</w:t>
      </w:r>
      <w:r w:rsidR="00573DEC">
        <w:rPr>
          <w:szCs w:val="24"/>
        </w:rPr>
        <w:t>.</w:t>
      </w:r>
      <w:r w:rsidRPr="003649FD">
        <w:rPr>
          <w:szCs w:val="24"/>
        </w:rPr>
        <w:t xml:space="preserve"> Specifically,</w:t>
      </w:r>
      <w:r w:rsidR="00573DEC">
        <w:rPr>
          <w:szCs w:val="24"/>
        </w:rPr>
        <w:t xml:space="preserve"> each author is expected to have:</w:t>
      </w:r>
    </w:p>
    <w:p w14:paraId="6D282578" w14:textId="77777777" w:rsidR="00573DEC" w:rsidRDefault="002C636C" w:rsidP="003649FD">
      <w:pPr>
        <w:numPr>
          <w:ilvl w:val="0"/>
          <w:numId w:val="6"/>
        </w:numPr>
        <w:rPr>
          <w:szCs w:val="24"/>
        </w:rPr>
      </w:pPr>
      <w:r>
        <w:rPr>
          <w:szCs w:val="24"/>
        </w:rPr>
        <w:t>Made si</w:t>
      </w:r>
      <w:r w:rsidR="00573DEC">
        <w:rPr>
          <w:szCs w:val="24"/>
        </w:rPr>
        <w:t xml:space="preserve">gnificant </w:t>
      </w:r>
      <w:r>
        <w:rPr>
          <w:szCs w:val="24"/>
        </w:rPr>
        <w:t>contribution</w:t>
      </w:r>
      <w:r w:rsidR="00573DEC">
        <w:rPr>
          <w:szCs w:val="24"/>
        </w:rPr>
        <w:t>s</w:t>
      </w:r>
      <w:r>
        <w:rPr>
          <w:szCs w:val="24"/>
        </w:rPr>
        <w:t xml:space="preserve"> that s</w:t>
      </w:r>
      <w:r w:rsidR="00573DEC">
        <w:rPr>
          <w:szCs w:val="24"/>
        </w:rPr>
        <w:t>ha</w:t>
      </w:r>
      <w:r>
        <w:rPr>
          <w:szCs w:val="24"/>
        </w:rPr>
        <w:t>pe</w:t>
      </w:r>
      <w:r w:rsidR="00573DEC">
        <w:rPr>
          <w:szCs w:val="24"/>
        </w:rPr>
        <w:t xml:space="preserve"> the </w:t>
      </w:r>
      <w:r w:rsidR="00D6342D">
        <w:rPr>
          <w:szCs w:val="24"/>
        </w:rPr>
        <w:t>work’</w:t>
      </w:r>
      <w:r w:rsidR="00573DEC">
        <w:rPr>
          <w:szCs w:val="24"/>
        </w:rPr>
        <w:t>s approach to</w:t>
      </w:r>
      <w:r>
        <w:rPr>
          <w:szCs w:val="24"/>
        </w:rPr>
        <w:t xml:space="preserve"> the</w:t>
      </w:r>
      <w:r w:rsidR="00573DEC">
        <w:rPr>
          <w:szCs w:val="24"/>
        </w:rPr>
        <w:t xml:space="preserve"> topic, content, and perspectives</w:t>
      </w:r>
      <w:r>
        <w:rPr>
          <w:szCs w:val="24"/>
        </w:rPr>
        <w:t xml:space="preserve"> presented</w:t>
      </w:r>
      <w:r w:rsidR="00573DEC">
        <w:rPr>
          <w:szCs w:val="24"/>
        </w:rPr>
        <w:t>.</w:t>
      </w:r>
    </w:p>
    <w:p w14:paraId="38326501" w14:textId="77777777" w:rsidR="00D6342D" w:rsidRDefault="00D6342D" w:rsidP="00D6342D">
      <w:pPr>
        <w:numPr>
          <w:ilvl w:val="0"/>
          <w:numId w:val="6"/>
        </w:numPr>
        <w:rPr>
          <w:szCs w:val="24"/>
        </w:rPr>
      </w:pPr>
      <w:r>
        <w:rPr>
          <w:szCs w:val="24"/>
        </w:rPr>
        <w:t xml:space="preserve">Awareness of the work’s sponsoring organization and anticipated application.  </w:t>
      </w:r>
    </w:p>
    <w:p w14:paraId="0059AD4F" w14:textId="77777777" w:rsidR="00D6342D" w:rsidRPr="003649FD" w:rsidRDefault="00D6342D" w:rsidP="00D6342D">
      <w:pPr>
        <w:numPr>
          <w:ilvl w:val="0"/>
          <w:numId w:val="6"/>
        </w:numPr>
        <w:rPr>
          <w:szCs w:val="24"/>
        </w:rPr>
      </w:pPr>
      <w:r>
        <w:rPr>
          <w:szCs w:val="24"/>
        </w:rPr>
        <w:t xml:space="preserve">Confidence in the accuracy and integrity of the work, including the process to validate the material presented. </w:t>
      </w:r>
    </w:p>
    <w:p w14:paraId="0B5A704A" w14:textId="77777777" w:rsidR="00BC263E" w:rsidRDefault="002C636C">
      <w:pPr>
        <w:numPr>
          <w:ilvl w:val="0"/>
          <w:numId w:val="6"/>
        </w:numPr>
        <w:rPr>
          <w:szCs w:val="24"/>
        </w:rPr>
      </w:pPr>
      <w:r>
        <w:rPr>
          <w:szCs w:val="24"/>
        </w:rPr>
        <w:t xml:space="preserve">Participated in the process of identifying and implementing changes </w:t>
      </w:r>
      <w:r w:rsidR="00BC263E">
        <w:rPr>
          <w:szCs w:val="24"/>
        </w:rPr>
        <w:t>in the</w:t>
      </w:r>
      <w:r w:rsidR="002B32AD">
        <w:rPr>
          <w:szCs w:val="24"/>
        </w:rPr>
        <w:t xml:space="preserve"> </w:t>
      </w:r>
      <w:r w:rsidR="00D6342D">
        <w:rPr>
          <w:szCs w:val="24"/>
        </w:rPr>
        <w:t>work’s</w:t>
      </w:r>
      <w:r w:rsidR="00BC263E">
        <w:rPr>
          <w:szCs w:val="24"/>
        </w:rPr>
        <w:t xml:space="preserve"> </w:t>
      </w:r>
      <w:r w:rsidR="00D6342D">
        <w:rPr>
          <w:szCs w:val="24"/>
        </w:rPr>
        <w:t>draft to clarify</w:t>
      </w:r>
      <w:r w:rsidR="002B32AD">
        <w:rPr>
          <w:szCs w:val="24"/>
        </w:rPr>
        <w:t xml:space="preserve"> its</w:t>
      </w:r>
      <w:r w:rsidR="00BC263E">
        <w:rPr>
          <w:szCs w:val="24"/>
        </w:rPr>
        <w:t xml:space="preserve"> purpose and</w:t>
      </w:r>
      <w:r w:rsidR="002B32AD">
        <w:rPr>
          <w:szCs w:val="24"/>
        </w:rPr>
        <w:t xml:space="preserve">/or </w:t>
      </w:r>
      <w:r w:rsidR="00BC263E">
        <w:rPr>
          <w:szCs w:val="24"/>
        </w:rPr>
        <w:t>improve its presentation.</w:t>
      </w:r>
    </w:p>
    <w:p w14:paraId="27929064" w14:textId="77777777" w:rsidR="00377277" w:rsidRPr="00573DEC" w:rsidRDefault="00377277" w:rsidP="00377277">
      <w:pPr>
        <w:numPr>
          <w:ilvl w:val="0"/>
          <w:numId w:val="6"/>
        </w:numPr>
        <w:rPr>
          <w:szCs w:val="24"/>
        </w:rPr>
      </w:pPr>
      <w:r>
        <w:rPr>
          <w:szCs w:val="24"/>
        </w:rPr>
        <w:t>A</w:t>
      </w:r>
      <w:r w:rsidRPr="00573DEC">
        <w:rPr>
          <w:szCs w:val="24"/>
        </w:rPr>
        <w:t xml:space="preserve">pproved the submitted version (and any substantially modified version that involves the author’s contribution to the </w:t>
      </w:r>
      <w:r>
        <w:rPr>
          <w:szCs w:val="24"/>
        </w:rPr>
        <w:t>work)</w:t>
      </w:r>
      <w:r w:rsidRPr="00573DEC">
        <w:rPr>
          <w:szCs w:val="24"/>
        </w:rPr>
        <w:t>;</w:t>
      </w:r>
    </w:p>
    <w:p w14:paraId="3CBA1573" w14:textId="77777777" w:rsidR="003649FD" w:rsidRDefault="003649FD" w:rsidP="003649FD">
      <w:pPr>
        <w:rPr>
          <w:szCs w:val="24"/>
        </w:rPr>
      </w:pPr>
    </w:p>
    <w:p w14:paraId="49D5B228" w14:textId="77777777" w:rsidR="008062B9" w:rsidRPr="00D6342D" w:rsidRDefault="008062B9" w:rsidP="003649FD">
      <w:pPr>
        <w:rPr>
          <w:b/>
          <w:bCs/>
          <w:szCs w:val="24"/>
        </w:rPr>
      </w:pPr>
      <w:r w:rsidRPr="00D6342D">
        <w:rPr>
          <w:b/>
          <w:bCs/>
          <w:szCs w:val="24"/>
        </w:rPr>
        <w:t>Lead</w:t>
      </w:r>
      <w:r w:rsidR="00393ED4" w:rsidRPr="00D6342D">
        <w:rPr>
          <w:b/>
          <w:bCs/>
          <w:szCs w:val="24"/>
        </w:rPr>
        <w:t xml:space="preserve"> (Corresponding)</w:t>
      </w:r>
      <w:r w:rsidR="003649FD" w:rsidRPr="00D6342D">
        <w:rPr>
          <w:b/>
          <w:bCs/>
          <w:szCs w:val="24"/>
        </w:rPr>
        <w:t xml:space="preserve"> Author Responsibilities</w:t>
      </w:r>
    </w:p>
    <w:p w14:paraId="262094BB" w14:textId="77777777" w:rsidR="00AF2F07" w:rsidRDefault="00AF2F07" w:rsidP="00AF2F07">
      <w:pPr>
        <w:numPr>
          <w:ilvl w:val="0"/>
          <w:numId w:val="6"/>
        </w:numPr>
        <w:rPr>
          <w:szCs w:val="24"/>
        </w:rPr>
      </w:pPr>
      <w:r w:rsidRPr="00393ED4">
        <w:rPr>
          <w:szCs w:val="24"/>
        </w:rPr>
        <w:t xml:space="preserve">Receive all substantive correspondence with </w:t>
      </w:r>
      <w:r>
        <w:rPr>
          <w:szCs w:val="24"/>
        </w:rPr>
        <w:t>NAM editorial staff</w:t>
      </w:r>
      <w:r w:rsidRPr="00393ED4">
        <w:rPr>
          <w:szCs w:val="24"/>
        </w:rPr>
        <w:t xml:space="preserve"> as well as full reviews.</w:t>
      </w:r>
    </w:p>
    <w:p w14:paraId="4AF68880" w14:textId="77777777" w:rsidR="00D6342D" w:rsidRDefault="00D6342D" w:rsidP="00D6342D">
      <w:pPr>
        <w:numPr>
          <w:ilvl w:val="0"/>
          <w:numId w:val="6"/>
        </w:numPr>
        <w:rPr>
          <w:szCs w:val="24"/>
        </w:rPr>
      </w:pPr>
      <w:r w:rsidRPr="00273C19">
        <w:rPr>
          <w:szCs w:val="24"/>
        </w:rPr>
        <w:t xml:space="preserve">Ensure </w:t>
      </w:r>
      <w:r>
        <w:rPr>
          <w:szCs w:val="24"/>
        </w:rPr>
        <w:t xml:space="preserve">each author </w:t>
      </w:r>
      <w:r w:rsidRPr="00273C19">
        <w:rPr>
          <w:szCs w:val="24"/>
        </w:rPr>
        <w:t xml:space="preserve">is fully aware of and in compliance with </w:t>
      </w:r>
      <w:r>
        <w:rPr>
          <w:szCs w:val="24"/>
        </w:rPr>
        <w:t>the authorship criteria noted above.</w:t>
      </w:r>
    </w:p>
    <w:p w14:paraId="6EDF63AC" w14:textId="77777777" w:rsidR="00AF2F07" w:rsidRDefault="00AF2F07" w:rsidP="00AF2F07">
      <w:pPr>
        <w:numPr>
          <w:ilvl w:val="0"/>
          <w:numId w:val="6"/>
        </w:numPr>
        <w:rPr>
          <w:szCs w:val="24"/>
        </w:rPr>
      </w:pPr>
      <w:r w:rsidRPr="00393ED4">
        <w:rPr>
          <w:szCs w:val="24"/>
        </w:rPr>
        <w:t xml:space="preserve">Verify that all data, materials, and code, even those developed/provided by </w:t>
      </w:r>
      <w:r>
        <w:rPr>
          <w:szCs w:val="24"/>
        </w:rPr>
        <w:t xml:space="preserve">other </w:t>
      </w:r>
      <w:r w:rsidRPr="00393ED4">
        <w:rPr>
          <w:szCs w:val="24"/>
        </w:rPr>
        <w:t xml:space="preserve">authors, comply with the transparency and reproducibility standards of both the field and </w:t>
      </w:r>
      <w:r>
        <w:rPr>
          <w:szCs w:val="24"/>
        </w:rPr>
        <w:t>NAM guidelines (with guidance from NAM editorial staff)</w:t>
      </w:r>
    </w:p>
    <w:p w14:paraId="0AFFC123" w14:textId="77777777" w:rsidR="00393ED4" w:rsidRDefault="003649FD" w:rsidP="003649FD">
      <w:pPr>
        <w:numPr>
          <w:ilvl w:val="0"/>
          <w:numId w:val="6"/>
        </w:numPr>
        <w:rPr>
          <w:szCs w:val="24"/>
        </w:rPr>
      </w:pPr>
      <w:bookmarkStart w:id="0" w:name="_Hlk164263658"/>
      <w:r w:rsidRPr="003649FD">
        <w:rPr>
          <w:szCs w:val="24"/>
        </w:rPr>
        <w:t>Ensure that all listed authors have received an</w:t>
      </w:r>
      <w:r w:rsidR="00D6342D">
        <w:rPr>
          <w:szCs w:val="24"/>
        </w:rPr>
        <w:t>d</w:t>
      </w:r>
      <w:r w:rsidRPr="003649FD">
        <w:rPr>
          <w:szCs w:val="24"/>
        </w:rPr>
        <w:t xml:space="preserve"> approved manuscript</w:t>
      </w:r>
      <w:r w:rsidR="00AF2F07">
        <w:rPr>
          <w:szCs w:val="24"/>
        </w:rPr>
        <w:t xml:space="preserve"> drafts</w:t>
      </w:r>
      <w:r w:rsidRPr="003649FD">
        <w:rPr>
          <w:szCs w:val="24"/>
        </w:rPr>
        <w:t xml:space="preserve"> prior to </w:t>
      </w:r>
      <w:r w:rsidR="00D6342D">
        <w:rPr>
          <w:szCs w:val="24"/>
        </w:rPr>
        <w:t>submission</w:t>
      </w:r>
      <w:r w:rsidR="00AF2F07">
        <w:rPr>
          <w:szCs w:val="24"/>
        </w:rPr>
        <w:t>.</w:t>
      </w:r>
    </w:p>
    <w:bookmarkEnd w:id="0"/>
    <w:p w14:paraId="10A114BD" w14:textId="77777777" w:rsidR="00273C19" w:rsidRDefault="00AF2F07" w:rsidP="003649FD">
      <w:pPr>
        <w:numPr>
          <w:ilvl w:val="0"/>
          <w:numId w:val="6"/>
        </w:numPr>
        <w:rPr>
          <w:szCs w:val="24"/>
        </w:rPr>
      </w:pPr>
      <w:r>
        <w:rPr>
          <w:szCs w:val="24"/>
        </w:rPr>
        <w:t>Fulfill o</w:t>
      </w:r>
      <w:r w:rsidR="003649FD" w:rsidRPr="00273C19">
        <w:rPr>
          <w:szCs w:val="24"/>
        </w:rPr>
        <w:t>perational responsibilities, including signing off on galleys, vouching for other authors where necessary</w:t>
      </w:r>
      <w:r w:rsidR="00273C19">
        <w:rPr>
          <w:szCs w:val="24"/>
        </w:rPr>
        <w:t xml:space="preserve"> </w:t>
      </w:r>
      <w:r w:rsidR="003649FD" w:rsidRPr="00273C19">
        <w:rPr>
          <w:szCs w:val="24"/>
        </w:rPr>
        <w:t>ensuring all authors complete the COI declaration and license forms</w:t>
      </w:r>
      <w:r w:rsidR="00273C19">
        <w:rPr>
          <w:szCs w:val="24"/>
        </w:rPr>
        <w:t xml:space="preserve"> (when asked to do so by NAM editorial staff)</w:t>
      </w:r>
      <w:r>
        <w:rPr>
          <w:szCs w:val="24"/>
        </w:rPr>
        <w:t>.</w:t>
      </w:r>
    </w:p>
    <w:p w14:paraId="0EA552E8" w14:textId="77777777" w:rsidR="00AF2F07" w:rsidRPr="00AF2F07" w:rsidRDefault="00AF2F07" w:rsidP="00AF2F07">
      <w:pPr>
        <w:numPr>
          <w:ilvl w:val="0"/>
          <w:numId w:val="6"/>
        </w:numPr>
        <w:rPr>
          <w:szCs w:val="24"/>
        </w:rPr>
      </w:pPr>
      <w:r w:rsidRPr="003649FD">
        <w:rPr>
          <w:szCs w:val="24"/>
        </w:rPr>
        <w:t xml:space="preserve">Ensure that all listed authors have received the </w:t>
      </w:r>
      <w:r>
        <w:rPr>
          <w:szCs w:val="24"/>
        </w:rPr>
        <w:t xml:space="preserve">final </w:t>
      </w:r>
      <w:r w:rsidRPr="003649FD">
        <w:rPr>
          <w:szCs w:val="24"/>
        </w:rPr>
        <w:t xml:space="preserve">manuscript prior to </w:t>
      </w:r>
      <w:r>
        <w:rPr>
          <w:szCs w:val="24"/>
        </w:rPr>
        <w:t xml:space="preserve">publication. </w:t>
      </w:r>
    </w:p>
    <w:p w14:paraId="776A4341" w14:textId="77777777" w:rsidR="003649FD" w:rsidRPr="00273C19" w:rsidRDefault="003649FD" w:rsidP="00273C19">
      <w:pPr>
        <w:ind w:left="720"/>
        <w:rPr>
          <w:szCs w:val="24"/>
        </w:rPr>
      </w:pPr>
      <w:r w:rsidRPr="00273C19">
        <w:rPr>
          <w:szCs w:val="24"/>
        </w:rPr>
        <w:t>.</w:t>
      </w:r>
    </w:p>
    <w:p w14:paraId="42A2FE90" w14:textId="77777777" w:rsidR="00AF2F07" w:rsidRPr="00D6342D" w:rsidRDefault="00AF2F07" w:rsidP="00AF2F07">
      <w:pPr>
        <w:rPr>
          <w:b/>
          <w:bCs/>
          <w:szCs w:val="24"/>
        </w:rPr>
      </w:pPr>
      <w:r>
        <w:rPr>
          <w:b/>
          <w:bCs/>
          <w:szCs w:val="24"/>
        </w:rPr>
        <w:t>Agreement Confirmation</w:t>
      </w:r>
    </w:p>
    <w:p w14:paraId="020CAE29" w14:textId="77777777" w:rsidR="00F81072" w:rsidRDefault="00F81072" w:rsidP="00F81072">
      <w:pPr>
        <w:rPr>
          <w:szCs w:val="24"/>
        </w:rPr>
      </w:pPr>
      <w:bookmarkStart w:id="1" w:name="_Hlk164264051"/>
      <w:r>
        <w:rPr>
          <w:szCs w:val="24"/>
        </w:rPr>
        <w:t>I confirm that I have read all the questions, responded to the best of my ability, provided the required information</w:t>
      </w:r>
      <w:r w:rsidR="00AF2F07">
        <w:rPr>
          <w:szCs w:val="24"/>
        </w:rPr>
        <w:t xml:space="preserve">, and agree to the responsibilities, as appropriate. </w:t>
      </w:r>
    </w:p>
    <w:bookmarkEnd w:id="1"/>
    <w:p w14:paraId="3B821830" w14:textId="77777777" w:rsidR="00F81072" w:rsidRDefault="00F81072" w:rsidP="00F81072">
      <w:pPr>
        <w:rPr>
          <w:szCs w:val="24"/>
        </w:rPr>
      </w:pPr>
    </w:p>
    <w:p w14:paraId="08E6B33F" w14:textId="77777777" w:rsidR="00F81072" w:rsidRDefault="00F81072" w:rsidP="00F81072">
      <w:pPr>
        <w:rPr>
          <w:szCs w:val="24"/>
        </w:rPr>
      </w:pPr>
      <w:r>
        <w:rPr>
          <w:szCs w:val="24"/>
        </w:rPr>
        <w:t>This form was submitted on _____________</w:t>
      </w:r>
      <w:r w:rsidR="00F63C71">
        <w:rPr>
          <w:szCs w:val="24"/>
        </w:rPr>
        <w:t>.</w:t>
      </w:r>
      <w:r>
        <w:rPr>
          <w:szCs w:val="24"/>
        </w:rPr>
        <w:br/>
      </w:r>
      <w:r>
        <w:rPr>
          <w:szCs w:val="24"/>
        </w:rPr>
        <w:br/>
        <w:t>Sign: ____________________________________</w:t>
      </w:r>
      <w:r>
        <w:rPr>
          <w:szCs w:val="24"/>
        </w:rPr>
        <w:br/>
      </w:r>
    </w:p>
    <w:p w14:paraId="15773F25" w14:textId="77777777" w:rsidR="00F81072" w:rsidRDefault="00F81072" w:rsidP="00F81072">
      <w:pPr>
        <w:rPr>
          <w:szCs w:val="24"/>
        </w:rPr>
      </w:pPr>
      <w:r>
        <w:rPr>
          <w:szCs w:val="24"/>
        </w:rPr>
        <w:t>Name: ___________________________________</w:t>
      </w:r>
    </w:p>
    <w:p w14:paraId="1ABE3E51" w14:textId="77777777" w:rsidR="005800D9" w:rsidRDefault="005800D9" w:rsidP="00F81072">
      <w:pPr>
        <w:rPr>
          <w:szCs w:val="24"/>
        </w:rPr>
      </w:pPr>
    </w:p>
    <w:p w14:paraId="0F697508" w14:textId="77777777" w:rsidR="0050439A" w:rsidRDefault="0050439A" w:rsidP="00F81072">
      <w:pPr>
        <w:rPr>
          <w:b/>
          <w:bCs/>
          <w:szCs w:val="24"/>
        </w:rPr>
      </w:pPr>
    </w:p>
    <w:p w14:paraId="5BBB71F2" w14:textId="77777777" w:rsidR="0050439A" w:rsidRDefault="0050439A" w:rsidP="00F81072">
      <w:pPr>
        <w:rPr>
          <w:b/>
          <w:bCs/>
          <w:szCs w:val="24"/>
        </w:rPr>
      </w:pPr>
    </w:p>
    <w:p w14:paraId="410F3A0A" w14:textId="77777777" w:rsidR="005800D9" w:rsidRDefault="005800D9" w:rsidP="00F81072">
      <w:pPr>
        <w:rPr>
          <w:b/>
          <w:bCs/>
          <w:szCs w:val="24"/>
        </w:rPr>
      </w:pPr>
      <w:r>
        <w:rPr>
          <w:b/>
          <w:bCs/>
          <w:szCs w:val="24"/>
        </w:rPr>
        <w:t>NAM receipt</w:t>
      </w:r>
    </w:p>
    <w:p w14:paraId="00326568" w14:textId="77777777" w:rsidR="005800D9" w:rsidRPr="005800D9" w:rsidRDefault="0052008C" w:rsidP="00F81072">
      <w:pPr>
        <w:rPr>
          <w:b/>
          <w:bCs/>
          <w:szCs w:val="24"/>
        </w:rPr>
      </w:pPr>
      <w:r>
        <w:rPr>
          <w:szCs w:val="24"/>
        </w:rPr>
        <w:t>Received by: ____________________________________          Date: ____________________</w:t>
      </w:r>
    </w:p>
    <w:sectPr w:rsidR="005800D9" w:rsidRPr="005800D9" w:rsidSect="0035216E">
      <w:headerReference w:type="default" r:id="rId10"/>
      <w:headerReference w:type="first" r:id="rId11"/>
      <w:footerReference w:type="first" r:id="rId12"/>
      <w:pgSz w:w="12240" w:h="15840" w:code="1"/>
      <w:pgMar w:top="864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FF14C" w14:textId="77777777" w:rsidR="0035216E" w:rsidRDefault="0035216E">
      <w:r>
        <w:separator/>
      </w:r>
    </w:p>
  </w:endnote>
  <w:endnote w:type="continuationSeparator" w:id="0">
    <w:p w14:paraId="28ABF662" w14:textId="77777777" w:rsidR="0035216E" w:rsidRDefault="00352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Md BT">
    <w:altName w:val="Tahoma"/>
    <w:charset w:val="00"/>
    <w:family w:val="swiss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E3774" w14:textId="77777777" w:rsidR="00B20194" w:rsidRPr="00FA7B8B" w:rsidRDefault="00B20194" w:rsidP="00B20194">
    <w:pPr>
      <w:pStyle w:val="Footer"/>
      <w:tabs>
        <w:tab w:val="clear" w:pos="4320"/>
        <w:tab w:val="clear" w:pos="8640"/>
        <w:tab w:val="left" w:pos="4770"/>
        <w:tab w:val="left" w:pos="7560"/>
        <w:tab w:val="left" w:pos="8190"/>
      </w:tabs>
      <w:spacing w:line="220" w:lineRule="exact"/>
      <w:jc w:val="center"/>
      <w:rPr>
        <w:rFonts w:ascii="Trebuchet MS" w:hAnsi="Trebuchet MS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2C2BC" w14:textId="77777777" w:rsidR="0035216E" w:rsidRDefault="0035216E">
      <w:r>
        <w:separator/>
      </w:r>
    </w:p>
  </w:footnote>
  <w:footnote w:type="continuationSeparator" w:id="0">
    <w:p w14:paraId="7F9F7DC3" w14:textId="77777777" w:rsidR="0035216E" w:rsidRDefault="00352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9F32A" w14:textId="77777777" w:rsidR="00B20194" w:rsidRDefault="00B20194" w:rsidP="00B20194">
    <w:pPr>
      <w:pStyle w:val="Header"/>
    </w:pPr>
  </w:p>
  <w:p w14:paraId="36E288F2" w14:textId="77777777" w:rsidR="00B20194" w:rsidRDefault="00B20194" w:rsidP="00B201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62169" w14:textId="77777777" w:rsidR="00AE1063" w:rsidRDefault="00AE1063" w:rsidP="00AE1063">
    <w:pPr>
      <w:pStyle w:val="NormalWeb"/>
    </w:pPr>
    <w:r>
      <w:rPr>
        <w:noProof/>
      </w:rPr>
      <w:pict w14:anchorId="4F8E20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16.8pt;margin-top:-40.65pt;width:243.7pt;height:25.65pt;z-index:251657728;mso-position-horizontal-relative:margin;mso-position-vertical-relative:margin">
          <v:imagedata r:id="rId1" o:title="NAM original"/>
          <w10:wrap type="square" anchorx="margin" anchory="margin"/>
        </v:shape>
      </w:pict>
    </w:r>
    <w:r>
      <w:t xml:space="preserve">       </w:t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076C7E28" w14:textId="77777777" w:rsidR="00B20194" w:rsidRPr="0051208E" w:rsidRDefault="00B20194" w:rsidP="00B20194">
    <w:pPr>
      <w:jc w:val="center"/>
      <w:rPr>
        <w:sz w:val="18"/>
        <w:szCs w:val="18"/>
      </w:rPr>
    </w:pPr>
  </w:p>
  <w:p w14:paraId="6830832B" w14:textId="6D17FB34" w:rsidR="00AE1063" w:rsidRDefault="00AE1063" w:rsidP="00AE1063">
    <w:pPr>
      <w:pStyle w:val="NormalWeb"/>
    </w:pPr>
    <w:r>
      <w:fldChar w:fldCharType="begin"/>
    </w:r>
    <w:r w:rsidR="00387DB7">
      <w:instrText xml:space="preserve"> INCLUDEPICTURE "https://tes215.sharepoint.com/sites/TechnicaAll/Shared%20Documents/General/NAM/AppData/kbacellar/AppData/Local/Packages/Microsoft.Windows.Photos_8wekyb3d8bbwe/TempState/ShareServiceTempFolder/NAM%20white.jpeg" \* MERGEFORMAT </w:instrText>
    </w:r>
    <w:r>
      <w:fldChar w:fldCharType="separate"/>
    </w:r>
    <w:r>
      <w:pict w14:anchorId="1A8137A6">
        <v:shape id="_x0000_i1025" type="#_x0000_t75" style="width:1350pt;height:450pt">
          <v:imagedata r:id="rId2" r:href="rId3"/>
        </v:shape>
      </w:pict>
    </w:r>
    <w:r>
      <w:fldChar w:fldCharType="end"/>
    </w:r>
  </w:p>
  <w:p w14:paraId="28250321" w14:textId="77777777" w:rsidR="00B20194" w:rsidRDefault="00B20194" w:rsidP="00B20194">
    <w:pPr>
      <w:tabs>
        <w:tab w:val="left" w:pos="7020"/>
      </w:tabs>
      <w:rPr>
        <w:sz w:val="14"/>
        <w:szCs w:val="28"/>
      </w:rPr>
    </w:pPr>
  </w:p>
  <w:p w14:paraId="2EF5E228" w14:textId="77777777" w:rsidR="00B20194" w:rsidRPr="00362E73" w:rsidRDefault="00B20194" w:rsidP="00B20194">
    <w:pPr>
      <w:tabs>
        <w:tab w:val="left" w:pos="7020"/>
      </w:tabs>
      <w:rPr>
        <w:sz w:val="14"/>
        <w:szCs w:val="28"/>
      </w:rPr>
    </w:pPr>
  </w:p>
  <w:p w14:paraId="29F1D1DA" w14:textId="77777777" w:rsidR="00B20194" w:rsidRPr="0027274D" w:rsidRDefault="00B20194" w:rsidP="00B20194"/>
  <w:p w14:paraId="3D0C7050" w14:textId="77777777" w:rsidR="00B20194" w:rsidRPr="00BE003D" w:rsidRDefault="00B20194" w:rsidP="00B201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8208E"/>
    <w:multiLevelType w:val="hybridMultilevel"/>
    <w:tmpl w:val="5972E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40905"/>
    <w:multiLevelType w:val="hybridMultilevel"/>
    <w:tmpl w:val="179E6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042B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4A177A1"/>
    <w:multiLevelType w:val="hybridMultilevel"/>
    <w:tmpl w:val="7234A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B43968"/>
    <w:multiLevelType w:val="hybridMultilevel"/>
    <w:tmpl w:val="50C88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087871">
    <w:abstractNumId w:val="2"/>
  </w:num>
  <w:num w:numId="2" w16cid:durableId="109767880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272200962">
    <w:abstractNumId w:val="3"/>
  </w:num>
  <w:num w:numId="4" w16cid:durableId="1990210426">
    <w:abstractNumId w:val="0"/>
  </w:num>
  <w:num w:numId="5" w16cid:durableId="2136868462">
    <w:abstractNumId w:val="1"/>
  </w:num>
  <w:num w:numId="6" w16cid:durableId="17228968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332E"/>
    <w:rsid w:val="00034D01"/>
    <w:rsid w:val="00081B9B"/>
    <w:rsid w:val="00086876"/>
    <w:rsid w:val="000B5E00"/>
    <w:rsid w:val="00120EB2"/>
    <w:rsid w:val="00152FE7"/>
    <w:rsid w:val="002159F7"/>
    <w:rsid w:val="00273C19"/>
    <w:rsid w:val="00284570"/>
    <w:rsid w:val="002B32AD"/>
    <w:rsid w:val="002C37B5"/>
    <w:rsid w:val="002C636C"/>
    <w:rsid w:val="002D7EC7"/>
    <w:rsid w:val="002E0AAD"/>
    <w:rsid w:val="002F2B9D"/>
    <w:rsid w:val="0031041D"/>
    <w:rsid w:val="0035216E"/>
    <w:rsid w:val="003649FD"/>
    <w:rsid w:val="00364D34"/>
    <w:rsid w:val="0036788C"/>
    <w:rsid w:val="00377277"/>
    <w:rsid w:val="00387DB7"/>
    <w:rsid w:val="00393ED4"/>
    <w:rsid w:val="00400809"/>
    <w:rsid w:val="00457133"/>
    <w:rsid w:val="004D3245"/>
    <w:rsid w:val="0050439A"/>
    <w:rsid w:val="0051208E"/>
    <w:rsid w:val="0052008C"/>
    <w:rsid w:val="00573DEC"/>
    <w:rsid w:val="005800D9"/>
    <w:rsid w:val="00586916"/>
    <w:rsid w:val="00612709"/>
    <w:rsid w:val="00632DF6"/>
    <w:rsid w:val="006C2F62"/>
    <w:rsid w:val="00716645"/>
    <w:rsid w:val="00741620"/>
    <w:rsid w:val="008062B9"/>
    <w:rsid w:val="00910BE6"/>
    <w:rsid w:val="009F3106"/>
    <w:rsid w:val="00AA7D58"/>
    <w:rsid w:val="00AB6BF7"/>
    <w:rsid w:val="00AD4051"/>
    <w:rsid w:val="00AE1063"/>
    <w:rsid w:val="00AF2F07"/>
    <w:rsid w:val="00B20194"/>
    <w:rsid w:val="00B95636"/>
    <w:rsid w:val="00BC1C16"/>
    <w:rsid w:val="00BC263E"/>
    <w:rsid w:val="00C42188"/>
    <w:rsid w:val="00C52E88"/>
    <w:rsid w:val="00CC58FF"/>
    <w:rsid w:val="00D608DB"/>
    <w:rsid w:val="00D6342D"/>
    <w:rsid w:val="00D73041"/>
    <w:rsid w:val="00D87A1E"/>
    <w:rsid w:val="00D9282E"/>
    <w:rsid w:val="00DA1BB6"/>
    <w:rsid w:val="00DD6406"/>
    <w:rsid w:val="00E153DD"/>
    <w:rsid w:val="00F63C71"/>
    <w:rsid w:val="00F81072"/>
    <w:rsid w:val="00FA7B8B"/>
    <w:rsid w:val="00FD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4D24D8A0"/>
  <w15:chartTrackingRefBased/>
  <w15:docId w15:val="{119DF361-83C4-41ED-8690-9EB7359BC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3F86"/>
    <w:rPr>
      <w:sz w:val="24"/>
    </w:rPr>
  </w:style>
  <w:style w:type="paragraph" w:styleId="Heading1">
    <w:name w:val="heading 1"/>
    <w:basedOn w:val="Normal"/>
    <w:next w:val="Normal"/>
    <w:qFormat/>
    <w:rsid w:val="00BF3329"/>
    <w:pPr>
      <w:keepNext/>
      <w:jc w:val="center"/>
      <w:outlineLvl w:val="0"/>
    </w:pPr>
    <w:rPr>
      <w:rFonts w:ascii="Times New Roman Bold" w:hAnsi="Times New Roman Bold"/>
      <w:b/>
      <w:bCs/>
      <w:szCs w:val="24"/>
    </w:rPr>
  </w:style>
  <w:style w:type="paragraph" w:styleId="Heading2">
    <w:name w:val="heading 2"/>
    <w:basedOn w:val="Normal"/>
    <w:next w:val="Normal"/>
    <w:qFormat/>
    <w:rsid w:val="00BF3329"/>
    <w:pPr>
      <w:keepNext/>
      <w:spacing w:before="240" w:after="60"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BF3329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aliases w:val="Page 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rsid w:val="00933F86"/>
    <w:rPr>
      <w:rFonts w:ascii="Times New Roman" w:hAnsi="Times New Roman"/>
      <w:smallCaps/>
      <w:dstrike w:val="0"/>
      <w:sz w:val="24"/>
      <w:vertAlign w:val="baseline"/>
    </w:rPr>
  </w:style>
  <w:style w:type="paragraph" w:styleId="NormalWeb">
    <w:name w:val="Normal (Web)"/>
    <w:basedOn w:val="Normal"/>
    <w:uiPriority w:val="99"/>
    <w:rsid w:val="00DA4539"/>
    <w:pPr>
      <w:spacing w:before="100" w:beforeAutospacing="1" w:after="100" w:afterAutospacing="1"/>
    </w:pPr>
    <w:rPr>
      <w:szCs w:val="24"/>
    </w:rPr>
  </w:style>
  <w:style w:type="character" w:styleId="Hyperlink">
    <w:name w:val="Hyperlink"/>
    <w:rsid w:val="0019332E"/>
    <w:rPr>
      <w:color w:val="0000FF"/>
      <w:u w:val="single"/>
    </w:rPr>
  </w:style>
  <w:style w:type="paragraph" w:styleId="BalloonText">
    <w:name w:val="Balloon Text"/>
    <w:basedOn w:val="Normal"/>
    <w:semiHidden/>
    <w:rsid w:val="00D97D50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A95D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95D89"/>
    <w:rPr>
      <w:sz w:val="20"/>
    </w:rPr>
  </w:style>
  <w:style w:type="paragraph" w:styleId="CommentSubject">
    <w:name w:val="annotation subject"/>
    <w:basedOn w:val="CommentText"/>
    <w:next w:val="CommentText"/>
    <w:semiHidden/>
    <w:rsid w:val="00A95D89"/>
    <w:rPr>
      <w:b/>
      <w:bCs/>
    </w:rPr>
  </w:style>
  <w:style w:type="character" w:customStyle="1" w:styleId="CommentTextChar">
    <w:name w:val="Comment Text Char"/>
    <w:link w:val="CommentText"/>
    <w:uiPriority w:val="99"/>
    <w:semiHidden/>
    <w:rsid w:val="0054061D"/>
  </w:style>
  <w:style w:type="paragraph" w:styleId="ColorfulList-Accent1">
    <w:name w:val="Colorful List Accent 1"/>
    <w:basedOn w:val="Normal"/>
    <w:uiPriority w:val="34"/>
    <w:qFormat/>
    <w:rsid w:val="0054061D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Slogan">
    <w:name w:val="Slogan"/>
    <w:rsid w:val="00E80580"/>
    <w:rPr>
      <w:rFonts w:ascii="Futura Md BT" w:hAnsi="Futura Md BT"/>
      <w:b/>
      <w:sz w:val="18"/>
    </w:rPr>
  </w:style>
  <w:style w:type="character" w:customStyle="1" w:styleId="FooterChar">
    <w:name w:val="Footer Char"/>
    <w:link w:val="Footer"/>
    <w:rsid w:val="00910983"/>
    <w:rPr>
      <w:sz w:val="24"/>
    </w:rPr>
  </w:style>
  <w:style w:type="character" w:styleId="Emphasis">
    <w:name w:val="Emphasis"/>
    <w:uiPriority w:val="20"/>
    <w:qFormat/>
    <w:rsid w:val="00D87A1E"/>
    <w:rPr>
      <w:i/>
      <w:iCs/>
    </w:rPr>
  </w:style>
  <w:style w:type="character" w:customStyle="1" w:styleId="apple-converted-space">
    <w:name w:val="apple-converted-space"/>
    <w:rsid w:val="00D87A1E"/>
  </w:style>
  <w:style w:type="table" w:styleId="TableGrid">
    <w:name w:val="Table Grid"/>
    <w:basedOn w:val="TableNormal"/>
    <w:rsid w:val="002159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1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../AppData/kbacellar/AppData/Local/Packages/Microsoft.Windows.Photos_8wekyb3d8bbwe/TempState/ShareServiceTempFolder/NAM%20white.jpe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wilfert\Application%20Data\Microsoft\Templates\HVF-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40DE4C131194D90C1BBD99615CC99" ma:contentTypeVersion="13" ma:contentTypeDescription="Create a new document." ma:contentTypeScope="" ma:versionID="ff6f71d0c6d469cd838c22a9ce31fc72">
  <xsd:schema xmlns:xsd="http://www.w3.org/2001/XMLSchema" xmlns:xs="http://www.w3.org/2001/XMLSchema" xmlns:p="http://schemas.microsoft.com/office/2006/metadata/properties" xmlns:ns2="22433f0c-8bb8-4876-a8a6-687bcb1e8026" xmlns:ns3="b41f19c4-7134-41b0-b126-9546d08a0bf5" targetNamespace="http://schemas.microsoft.com/office/2006/metadata/properties" ma:root="true" ma:fieldsID="a1ae1cf07686b912b4267ab8deb121f1" ns2:_="" ns3:_="">
    <xsd:import namespace="22433f0c-8bb8-4876-a8a6-687bcb1e8026"/>
    <xsd:import namespace="b41f19c4-7134-41b0-b126-9546d08a0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33f0c-8bb8-4876-a8a6-687bcb1e80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f5fc104-11d1-4a5d-8a55-368e6ec571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f19c4-7134-41b0-b126-9546d08a0bf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e765aea-f227-4768-af7f-feeaeadeaa48}" ma:internalName="TaxCatchAll" ma:showField="CatchAllData" ma:web="b41f19c4-7134-41b0-b126-9546d08a0b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1f19c4-7134-41b0-b126-9546d08a0bf5"/>
    <lcf76f155ced4ddcb4097134ff3c332f xmlns="22433f0c-8bb8-4876-a8a6-687bcb1e802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F00E11-CC2A-4882-88BC-D46C494379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660967-15B2-499C-BE5F-06A1CAF44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433f0c-8bb8-4876-a8a6-687bcb1e8026"/>
    <ds:schemaRef ds:uri="b41f19c4-7134-41b0-b126-9546d08a0b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546A26-CD60-4D22-9F52-952165388B5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HVF-letterhead</Template>
  <TotalTime>0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Perspective Copyright Assignment Form for Federal Employees</vt:lpstr>
    </vt:vector>
  </TitlesOfParts>
  <Company>The National Academies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Perspective Copyright Assignment Form for Federal Employees</dc:title>
  <dc:subject/>
  <dc:creator>Health and Medicine Division – Executive Office</dc:creator>
  <cp:keywords>Perspectives; Commentary; Discussion Paper</cp:keywords>
  <cp:lastModifiedBy>NAM</cp:lastModifiedBy>
  <cp:revision>2</cp:revision>
  <cp:lastPrinted>2024-04-17T20:44:00Z</cp:lastPrinted>
  <dcterms:created xsi:type="dcterms:W3CDTF">2025-04-28T15:35:00Z</dcterms:created>
  <dcterms:modified xsi:type="dcterms:W3CDTF">2025-04-28T15:35:00Z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jor Unit">
    <vt:lpwstr>Health and Medicine Division</vt:lpwstr>
  </property>
  <property fmtid="{D5CDD505-2E9C-101B-9397-08002B2CF9AE}" pid="3" name="Topics">
    <vt:lpwstr>Perspectives; Commentary; Discussion Paper</vt:lpwstr>
  </property>
  <property fmtid="{D5CDD505-2E9C-101B-9397-08002B2CF9AE}" pid="4" name="Type">
    <vt:lpwstr>Templates; Instructions; Forms</vt:lpwstr>
  </property>
  <property fmtid="{D5CDD505-2E9C-101B-9397-08002B2CF9AE}" pid="5" name="Last Update Date">
    <vt:i4>20160302</vt:i4>
  </property>
</Properties>
</file>